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C0" w:rsidRPr="00436DC0" w:rsidRDefault="00436DC0" w:rsidP="00E25F14">
      <w:pPr>
        <w:spacing w:after="0" w:line="240" w:lineRule="auto"/>
        <w:rPr>
          <w:b/>
          <w:color w:val="000000"/>
        </w:rPr>
      </w:pPr>
      <w:r w:rsidRPr="00436DC0">
        <w:rPr>
          <w:b/>
          <w:color w:val="000000"/>
        </w:rPr>
        <w:t>Algemene vragen</w:t>
      </w:r>
    </w:p>
    <w:p w:rsidR="00436DC0" w:rsidRDefault="00436DC0" w:rsidP="00E25F14">
      <w:pPr>
        <w:spacing w:after="0" w:line="240" w:lineRule="auto"/>
        <w:rPr>
          <w:color w:val="000000"/>
        </w:rPr>
      </w:pPr>
    </w:p>
    <w:p w:rsidR="00645D0F" w:rsidRDefault="00E25F14" w:rsidP="00E25F14">
      <w:pPr>
        <w:pStyle w:val="Lijstalinea"/>
        <w:numPr>
          <w:ilvl w:val="0"/>
          <w:numId w:val="4"/>
        </w:numPr>
        <w:spacing w:after="0" w:line="240" w:lineRule="auto"/>
        <w:rPr>
          <w:color w:val="000000"/>
        </w:rPr>
      </w:pPr>
      <w:r w:rsidRPr="00645D0F">
        <w:rPr>
          <w:color w:val="000000"/>
        </w:rPr>
        <w:t>Wat is uw gezinssamenstelling?</w:t>
      </w:r>
    </w:p>
    <w:p w:rsidR="002679E3" w:rsidRDefault="002679E3" w:rsidP="000D611E">
      <w:pPr>
        <w:pStyle w:val="Lijstalinea"/>
        <w:spacing w:after="0" w:line="240" w:lineRule="auto"/>
        <w:ind w:left="1080"/>
        <w:rPr>
          <w:color w:val="000000"/>
        </w:rPr>
      </w:pPr>
    </w:p>
    <w:p w:rsidR="00E25F14" w:rsidRDefault="00436DC0" w:rsidP="00E25F14">
      <w:pPr>
        <w:pStyle w:val="Lijstalinea"/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Werkt u?</w:t>
      </w:r>
    </w:p>
    <w:p w:rsidR="000D611E" w:rsidRDefault="000D611E" w:rsidP="000D611E">
      <w:pPr>
        <w:pStyle w:val="Lijstalinea"/>
        <w:numPr>
          <w:ilvl w:val="1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Ja</w:t>
      </w:r>
    </w:p>
    <w:p w:rsidR="000D611E" w:rsidRDefault="000D611E" w:rsidP="000D611E">
      <w:pPr>
        <w:pStyle w:val="Lijstalinea"/>
        <w:numPr>
          <w:ilvl w:val="1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Nee</w:t>
      </w:r>
    </w:p>
    <w:p w:rsidR="0018160D" w:rsidRPr="0018160D" w:rsidRDefault="00436DC0" w:rsidP="009B69A4">
      <w:pPr>
        <w:pStyle w:val="Lijstalinea"/>
        <w:numPr>
          <w:ilvl w:val="2"/>
          <w:numId w:val="4"/>
        </w:numPr>
        <w:spacing w:after="0" w:line="240" w:lineRule="auto"/>
      </w:pPr>
      <w:r w:rsidRPr="0018160D">
        <w:rPr>
          <w:color w:val="000000"/>
        </w:rPr>
        <w:t>Zo ja, wat voor werk doet u?</w:t>
      </w:r>
      <w:r w:rsidR="0018160D">
        <w:rPr>
          <w:color w:val="000000"/>
        </w:rPr>
        <w:t xml:space="preserve"> </w:t>
      </w:r>
    </w:p>
    <w:p w:rsidR="0018160D" w:rsidRPr="0018160D" w:rsidRDefault="0018160D" w:rsidP="0018160D">
      <w:pPr>
        <w:pStyle w:val="Lijstalinea"/>
        <w:spacing w:after="0" w:line="240" w:lineRule="auto"/>
      </w:pPr>
    </w:p>
    <w:p w:rsidR="00846D5A" w:rsidRPr="00846D5A" w:rsidRDefault="0018160D" w:rsidP="0018160D">
      <w:pPr>
        <w:pStyle w:val="Lijstalinea"/>
        <w:numPr>
          <w:ilvl w:val="0"/>
          <w:numId w:val="4"/>
        </w:numPr>
        <w:spacing w:after="0" w:line="240" w:lineRule="auto"/>
      </w:pPr>
      <w:r>
        <w:t>Van hoe laat tot hoe laat slaapt u ’s nachts meestal?</w:t>
      </w:r>
    </w:p>
    <w:p w:rsidR="00436DC0" w:rsidRDefault="00436DC0" w:rsidP="00436DC0">
      <w:pPr>
        <w:pStyle w:val="Lijstalinea"/>
        <w:spacing w:after="0" w:line="240" w:lineRule="auto"/>
        <w:ind w:left="1080"/>
        <w:rPr>
          <w:color w:val="000000"/>
        </w:rPr>
      </w:pPr>
    </w:p>
    <w:p w:rsidR="00E11726" w:rsidRDefault="00E11726" w:rsidP="00D42C9F">
      <w:pPr>
        <w:spacing w:after="0" w:line="240" w:lineRule="auto"/>
        <w:rPr>
          <w:color w:val="000000"/>
        </w:rPr>
      </w:pPr>
    </w:p>
    <w:p w:rsidR="00436DC0" w:rsidRPr="00436DC0" w:rsidRDefault="00436DC0" w:rsidP="00436DC0">
      <w:pPr>
        <w:spacing w:after="0" w:line="240" w:lineRule="auto"/>
        <w:jc w:val="both"/>
        <w:rPr>
          <w:b/>
          <w:color w:val="000000"/>
        </w:rPr>
      </w:pPr>
      <w:r w:rsidRPr="00436DC0">
        <w:rPr>
          <w:b/>
          <w:color w:val="000000"/>
        </w:rPr>
        <w:t>Vragen met betrekking tot de voeding</w:t>
      </w:r>
    </w:p>
    <w:p w:rsidR="00436DC0" w:rsidRDefault="00436DC0" w:rsidP="00436DC0">
      <w:pPr>
        <w:pStyle w:val="Lijstalinea"/>
        <w:spacing w:after="0" w:line="240" w:lineRule="auto"/>
        <w:ind w:left="1080"/>
        <w:rPr>
          <w:color w:val="000000"/>
        </w:rPr>
      </w:pPr>
    </w:p>
    <w:p w:rsidR="0018160D" w:rsidRDefault="0018160D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t>Wat is uw lengte en gewicht?</w:t>
      </w:r>
    </w:p>
    <w:p w:rsidR="0018160D" w:rsidRDefault="0018160D" w:rsidP="0018160D">
      <w:pPr>
        <w:pStyle w:val="Lijstalinea"/>
        <w:spacing w:after="0" w:line="240" w:lineRule="auto"/>
      </w:pPr>
    </w:p>
    <w:p w:rsidR="0018160D" w:rsidRDefault="0018160D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t>Bent u de laatste tijd aangekomen of afgevallen?</w:t>
      </w:r>
    </w:p>
    <w:p w:rsidR="0018160D" w:rsidRDefault="0018160D" w:rsidP="0018160D">
      <w:pPr>
        <w:pStyle w:val="Lijstalinea"/>
        <w:numPr>
          <w:ilvl w:val="1"/>
          <w:numId w:val="1"/>
        </w:numPr>
        <w:spacing w:after="0" w:line="240" w:lineRule="auto"/>
      </w:pPr>
      <w:r>
        <w:t>Aangekomen, namelijk     kg</w:t>
      </w:r>
    </w:p>
    <w:p w:rsidR="0018160D" w:rsidRDefault="0018160D" w:rsidP="0018160D">
      <w:pPr>
        <w:pStyle w:val="Lijstalinea"/>
        <w:numPr>
          <w:ilvl w:val="1"/>
          <w:numId w:val="1"/>
        </w:numPr>
        <w:spacing w:after="0" w:line="240" w:lineRule="auto"/>
      </w:pPr>
      <w:r>
        <w:t>Afgevallen, namelijk       kg</w:t>
      </w:r>
    </w:p>
    <w:p w:rsidR="0018160D" w:rsidRDefault="0018160D" w:rsidP="0018160D">
      <w:pPr>
        <w:pStyle w:val="Lijstalinea"/>
        <w:numPr>
          <w:ilvl w:val="1"/>
          <w:numId w:val="1"/>
        </w:numPr>
        <w:spacing w:after="0" w:line="240" w:lineRule="auto"/>
      </w:pPr>
      <w:r>
        <w:t>Geen van beide</w:t>
      </w:r>
    </w:p>
    <w:p w:rsidR="0018160D" w:rsidRDefault="0018160D" w:rsidP="0018160D">
      <w:pPr>
        <w:pStyle w:val="Lijstalinea"/>
        <w:spacing w:after="0" w:line="240" w:lineRule="auto"/>
        <w:ind w:left="1788"/>
      </w:pPr>
    </w:p>
    <w:p w:rsidR="00436DC0" w:rsidRDefault="00436DC0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t>Heeft u in het verleden een dieet gevolgd?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Ja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Nee</w:t>
      </w:r>
    </w:p>
    <w:p w:rsidR="00436DC0" w:rsidRDefault="00436DC0" w:rsidP="00EB715B">
      <w:pPr>
        <w:pStyle w:val="Lijstalinea"/>
        <w:numPr>
          <w:ilvl w:val="2"/>
          <w:numId w:val="1"/>
        </w:numPr>
        <w:spacing w:after="0" w:line="240" w:lineRule="auto"/>
        <w:ind w:left="720"/>
      </w:pPr>
      <w:r>
        <w:t>Zo ja, welk dieet en met welk resultaat?</w:t>
      </w:r>
    </w:p>
    <w:p w:rsidR="000D611E" w:rsidRDefault="000D611E" w:rsidP="00EB715B">
      <w:pPr>
        <w:pStyle w:val="Lijstalinea"/>
        <w:spacing w:after="0" w:line="240" w:lineRule="auto"/>
      </w:pPr>
    </w:p>
    <w:p w:rsidR="00436DC0" w:rsidRDefault="00436DC0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t>Heeft u bepaalde eetgewoontes? (denk aan bijv.:  regelmatig ontbijt overslaan, regelmatig uit eten gaan, 2x per dag warme maaltijd)</w:t>
      </w:r>
    </w:p>
    <w:p w:rsidR="000D611E" w:rsidRDefault="000D611E" w:rsidP="00EB715B">
      <w:pPr>
        <w:pStyle w:val="Lijstalinea"/>
        <w:spacing w:after="0" w:line="240" w:lineRule="auto"/>
      </w:pPr>
    </w:p>
    <w:p w:rsidR="00436DC0" w:rsidRDefault="00436DC0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t>Wie verzorgt de warme maaltijd bij u thuis?</w:t>
      </w:r>
    </w:p>
    <w:p w:rsidR="000D611E" w:rsidRDefault="000D611E" w:rsidP="00EB715B">
      <w:pPr>
        <w:spacing w:after="0" w:line="240" w:lineRule="auto"/>
        <w:ind w:left="720"/>
      </w:pPr>
    </w:p>
    <w:p w:rsidR="000D611E" w:rsidRDefault="00846D5A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t>Maakt u weleens gebru</w:t>
      </w:r>
      <w:r w:rsidR="000D611E">
        <w:t>ik van kant en klaar maaltijden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Ja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Nee</w:t>
      </w:r>
    </w:p>
    <w:p w:rsidR="000D611E" w:rsidRDefault="000D611E" w:rsidP="00EB715B">
      <w:pPr>
        <w:pStyle w:val="Lijstalinea"/>
        <w:numPr>
          <w:ilvl w:val="2"/>
          <w:numId w:val="1"/>
        </w:numPr>
        <w:spacing w:after="0" w:line="240" w:lineRule="auto"/>
        <w:ind w:left="2160"/>
      </w:pPr>
      <w:r>
        <w:t>Zo ja, hoeveel keer per week</w:t>
      </w:r>
    </w:p>
    <w:p w:rsidR="000D611E" w:rsidRDefault="000D611E" w:rsidP="00EB715B">
      <w:pPr>
        <w:pStyle w:val="Lijstalinea"/>
        <w:spacing w:after="0" w:line="240" w:lineRule="auto"/>
      </w:pPr>
    </w:p>
    <w:p w:rsidR="00436DC0" w:rsidRDefault="00436DC0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t>Wie doet de boodschappen</w:t>
      </w:r>
      <w:r w:rsidR="00E11726">
        <w:t xml:space="preserve"> bij u thuis</w:t>
      </w:r>
      <w:r>
        <w:t>?</w:t>
      </w:r>
    </w:p>
    <w:p w:rsidR="000D611E" w:rsidRDefault="000D611E" w:rsidP="00EB715B">
      <w:pPr>
        <w:pStyle w:val="Lijstalinea"/>
        <w:spacing w:after="0" w:line="240" w:lineRule="auto"/>
      </w:pPr>
    </w:p>
    <w:p w:rsidR="00436DC0" w:rsidRDefault="00436DC0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 w:rsidRPr="0051574B">
        <w:t>Vermijdt u voedingsmiddelen om gezondheidsredenen?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Ja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Nee</w:t>
      </w:r>
    </w:p>
    <w:p w:rsidR="007C74D1" w:rsidRDefault="00436DC0" w:rsidP="007C74D1">
      <w:pPr>
        <w:pStyle w:val="Lijstalinea"/>
        <w:numPr>
          <w:ilvl w:val="2"/>
          <w:numId w:val="1"/>
        </w:numPr>
        <w:spacing w:after="0" w:line="240" w:lineRule="auto"/>
        <w:ind w:left="2160"/>
      </w:pPr>
      <w:r>
        <w:t>Zo ja, welke en waarom?</w:t>
      </w:r>
    </w:p>
    <w:p w:rsidR="007C74D1" w:rsidRDefault="007C74D1" w:rsidP="007C74D1">
      <w:pPr>
        <w:pStyle w:val="Lijstalinea"/>
        <w:spacing w:after="0" w:line="240" w:lineRule="auto"/>
        <w:ind w:left="2160"/>
      </w:pPr>
    </w:p>
    <w:p w:rsidR="007C74D1" w:rsidRDefault="007C74D1" w:rsidP="007C74D1">
      <w:pPr>
        <w:pStyle w:val="Lijstalinea"/>
        <w:numPr>
          <w:ilvl w:val="0"/>
          <w:numId w:val="1"/>
        </w:numPr>
        <w:spacing w:after="0" w:line="240" w:lineRule="auto"/>
        <w:ind w:left="709"/>
      </w:pPr>
      <w:r>
        <w:t>Zijn er voedingsmiddelen die u om gezondheidsredenen heel bewust gebruikt?</w:t>
      </w:r>
    </w:p>
    <w:p w:rsidR="007C74D1" w:rsidRDefault="007C74D1" w:rsidP="007C74D1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Ja</w:t>
      </w:r>
    </w:p>
    <w:p w:rsidR="007C74D1" w:rsidRDefault="007C74D1" w:rsidP="007C74D1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Nee</w:t>
      </w:r>
    </w:p>
    <w:p w:rsidR="007C74D1" w:rsidRDefault="007C74D1" w:rsidP="007C74D1">
      <w:pPr>
        <w:pStyle w:val="Lijstalinea"/>
        <w:numPr>
          <w:ilvl w:val="2"/>
          <w:numId w:val="1"/>
        </w:numPr>
        <w:spacing w:after="0" w:line="240" w:lineRule="auto"/>
        <w:ind w:left="2160"/>
      </w:pPr>
      <w:r>
        <w:t>Zo ja, welke en waarom?</w:t>
      </w:r>
    </w:p>
    <w:p w:rsidR="000D611E" w:rsidRDefault="000D611E" w:rsidP="00EB715B">
      <w:pPr>
        <w:pStyle w:val="Lijstalinea"/>
        <w:spacing w:after="0" w:line="240" w:lineRule="auto"/>
      </w:pPr>
    </w:p>
    <w:p w:rsidR="00846D5A" w:rsidRDefault="00846D5A" w:rsidP="00EB715B">
      <w:pPr>
        <w:pStyle w:val="Lijstalinea"/>
        <w:numPr>
          <w:ilvl w:val="0"/>
          <w:numId w:val="1"/>
        </w:numPr>
        <w:spacing w:after="0" w:line="240" w:lineRule="auto"/>
        <w:ind w:left="720"/>
      </w:pPr>
      <w:r>
        <w:lastRenderedPageBreak/>
        <w:t>Heeft uw gemoedstoestand invloed op uw eetgedrag</w:t>
      </w:r>
      <w:r w:rsidR="000D611E">
        <w:t>?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Ja</w:t>
      </w:r>
    </w:p>
    <w:p w:rsidR="000D611E" w:rsidRDefault="000D611E" w:rsidP="00EB715B">
      <w:pPr>
        <w:pStyle w:val="Lijstalinea"/>
        <w:numPr>
          <w:ilvl w:val="1"/>
          <w:numId w:val="1"/>
        </w:numPr>
        <w:spacing w:after="0" w:line="240" w:lineRule="auto"/>
        <w:ind w:left="1440"/>
      </w:pPr>
      <w:r>
        <w:t>Nee</w:t>
      </w:r>
    </w:p>
    <w:p w:rsidR="007C74D1" w:rsidRDefault="00846D5A" w:rsidP="007C74D1">
      <w:pPr>
        <w:pStyle w:val="Lijstalinea"/>
        <w:numPr>
          <w:ilvl w:val="2"/>
          <w:numId w:val="1"/>
        </w:numPr>
        <w:spacing w:after="0" w:line="240" w:lineRule="auto"/>
        <w:ind w:left="2160"/>
      </w:pPr>
      <w:r>
        <w:t>Zo ja, wat gebeurt er dan?</w:t>
      </w:r>
    </w:p>
    <w:p w:rsidR="007C74D1" w:rsidRDefault="007C74D1" w:rsidP="007C74D1">
      <w:pPr>
        <w:pStyle w:val="Lijstalinea"/>
        <w:spacing w:after="0" w:line="240" w:lineRule="auto"/>
        <w:ind w:left="2160"/>
      </w:pPr>
    </w:p>
    <w:p w:rsidR="000D611E" w:rsidRDefault="007C74D1" w:rsidP="007C74D1">
      <w:pPr>
        <w:pStyle w:val="Lijstalinea"/>
        <w:numPr>
          <w:ilvl w:val="0"/>
          <w:numId w:val="1"/>
        </w:numPr>
        <w:spacing w:after="0" w:line="240" w:lineRule="auto"/>
        <w:ind w:left="709"/>
      </w:pPr>
      <w:r>
        <w:t>Hoeveel tijd besteed u aan lichaamsbeweging?</w:t>
      </w:r>
    </w:p>
    <w:p w:rsidR="007C74D1" w:rsidRDefault="007C74D1" w:rsidP="007C74D1">
      <w:pPr>
        <w:pStyle w:val="Lijstalinea"/>
        <w:numPr>
          <w:ilvl w:val="1"/>
          <w:numId w:val="1"/>
        </w:numPr>
        <w:spacing w:after="0" w:line="240" w:lineRule="auto"/>
      </w:pPr>
      <w:r>
        <w:t>..….. minuten per dag</w:t>
      </w:r>
      <w:bookmarkStart w:id="0" w:name="_GoBack"/>
      <w:bookmarkEnd w:id="0"/>
    </w:p>
    <w:sectPr w:rsidR="007C74D1" w:rsidSect="005634B1">
      <w:pgSz w:w="11906" w:h="16838" w:code="9"/>
      <w:pgMar w:top="720" w:right="17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D81"/>
    <w:multiLevelType w:val="hybridMultilevel"/>
    <w:tmpl w:val="C4F6ACBE"/>
    <w:lvl w:ilvl="0" w:tplc="BEBEF6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70F"/>
    <w:multiLevelType w:val="hybridMultilevel"/>
    <w:tmpl w:val="966640B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5458D"/>
    <w:multiLevelType w:val="hybridMultilevel"/>
    <w:tmpl w:val="DFA0B9A0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CA007C"/>
    <w:multiLevelType w:val="hybridMultilevel"/>
    <w:tmpl w:val="CE5402BE"/>
    <w:lvl w:ilvl="0" w:tplc="A1048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5B07"/>
    <w:multiLevelType w:val="hybridMultilevel"/>
    <w:tmpl w:val="1554838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84B9A"/>
    <w:multiLevelType w:val="hybridMultilevel"/>
    <w:tmpl w:val="B38A54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F118E"/>
    <w:multiLevelType w:val="hybridMultilevel"/>
    <w:tmpl w:val="3888363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3F7972"/>
    <w:multiLevelType w:val="hybridMultilevel"/>
    <w:tmpl w:val="816A4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F5012"/>
    <w:multiLevelType w:val="hybridMultilevel"/>
    <w:tmpl w:val="3222CE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5A97"/>
    <w:multiLevelType w:val="multilevel"/>
    <w:tmpl w:val="3F2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1A5BAA"/>
    <w:multiLevelType w:val="hybridMultilevel"/>
    <w:tmpl w:val="B34CD6B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925AA0"/>
    <w:multiLevelType w:val="hybridMultilevel"/>
    <w:tmpl w:val="E8A4999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140463"/>
    <w:multiLevelType w:val="hybridMultilevel"/>
    <w:tmpl w:val="D55CA370"/>
    <w:lvl w:ilvl="0" w:tplc="BEBEF6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14"/>
    <w:rsid w:val="000D611E"/>
    <w:rsid w:val="000E295E"/>
    <w:rsid w:val="000F5E39"/>
    <w:rsid w:val="0018160D"/>
    <w:rsid w:val="001B5FE0"/>
    <w:rsid w:val="002679E3"/>
    <w:rsid w:val="003825F0"/>
    <w:rsid w:val="00436DC0"/>
    <w:rsid w:val="0044396D"/>
    <w:rsid w:val="005634B1"/>
    <w:rsid w:val="005F2CA1"/>
    <w:rsid w:val="00645D0F"/>
    <w:rsid w:val="007C74D1"/>
    <w:rsid w:val="00846D5A"/>
    <w:rsid w:val="00910949"/>
    <w:rsid w:val="0091529C"/>
    <w:rsid w:val="00B44175"/>
    <w:rsid w:val="00CE7D64"/>
    <w:rsid w:val="00D42C9F"/>
    <w:rsid w:val="00D7374A"/>
    <w:rsid w:val="00E11726"/>
    <w:rsid w:val="00E25F14"/>
    <w:rsid w:val="00E66C94"/>
    <w:rsid w:val="00EB715B"/>
    <w:rsid w:val="00EC7172"/>
    <w:rsid w:val="00F6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B779"/>
  <w15:docId w15:val="{EFE5AF8D-0714-4FE5-8C88-2305A6E9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5F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5F14"/>
    <w:pPr>
      <w:ind w:left="720"/>
      <w:contextualSpacing/>
    </w:pPr>
  </w:style>
  <w:style w:type="table" w:styleId="Tabelraster">
    <w:name w:val="Table Grid"/>
    <w:basedOn w:val="Standaardtabel"/>
    <w:uiPriority w:val="59"/>
    <w:rsid w:val="005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15B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B715B"/>
    <w:rPr>
      <w:b/>
      <w:bCs/>
    </w:rPr>
  </w:style>
  <w:style w:type="paragraph" w:styleId="Geenafstand">
    <w:name w:val="No Spacing"/>
    <w:uiPriority w:val="1"/>
    <w:qFormat/>
    <w:rsid w:val="00EB7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7604-AA93-4D12-B587-EE9003D2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7D2E9B6</Template>
  <TotalTime>12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HagaZiekenhuis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M.teLintelo</dc:creator>
  <cp:lastModifiedBy>Tempelman - Malda, Ella</cp:lastModifiedBy>
  <cp:revision>9</cp:revision>
  <cp:lastPrinted>2017-08-28T08:30:00Z</cp:lastPrinted>
  <dcterms:created xsi:type="dcterms:W3CDTF">2019-04-04T11:36:00Z</dcterms:created>
  <dcterms:modified xsi:type="dcterms:W3CDTF">2019-04-04T11:48:00Z</dcterms:modified>
</cp:coreProperties>
</file>